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661EE9" w14:textId="77777777" w:rsidR="007D40FA" w:rsidRPr="00CE1514" w:rsidRDefault="007D40FA" w:rsidP="007D40FA">
      <w:pPr>
        <w:bidi/>
        <w:spacing w:after="160" w:line="259" w:lineRule="auto"/>
        <w:contextualSpacing/>
        <w:rPr>
          <w:rFonts w:eastAsia="Calibri" w:cs="Arial"/>
          <w:b/>
          <w:bCs/>
          <w:sz w:val="22"/>
          <w:szCs w:val="22"/>
        </w:rPr>
      </w:pPr>
      <w:r>
        <w:rPr>
          <w:rFonts w:eastAsia="Calibri" w:cs="Arial" w:hint="cs"/>
          <w:b/>
          <w:bCs/>
          <w:sz w:val="22"/>
          <w:szCs w:val="22"/>
          <w:rtl/>
        </w:rPr>
        <w:t xml:space="preserve">ملاحظة : </w:t>
      </w:r>
    </w:p>
    <w:p w14:paraId="37BC8A31" w14:textId="77777777" w:rsidR="007D40FA" w:rsidRPr="00CE1514" w:rsidRDefault="007D40FA" w:rsidP="007D40FA">
      <w:pPr>
        <w:pStyle w:val="ListParagraph"/>
        <w:numPr>
          <w:ilvl w:val="0"/>
          <w:numId w:val="29"/>
        </w:numPr>
        <w:bidi/>
        <w:spacing w:line="480" w:lineRule="auto"/>
        <w:jc w:val="left"/>
        <w:rPr>
          <w:rFonts w:eastAsia="Calibri" w:cs="Arial"/>
        </w:rPr>
      </w:pPr>
      <w:r>
        <w:rPr>
          <w:rFonts w:eastAsia="Calibri" w:cs="Arial" w:hint="cs"/>
          <w:rtl/>
        </w:rPr>
        <w:t>هذا الجدول هو</w:t>
      </w:r>
      <w:r w:rsidRPr="00CE1514">
        <w:rPr>
          <w:rFonts w:eastAsia="Calibri" w:cs="Arial"/>
          <w:rtl/>
        </w:rPr>
        <w:t xml:space="preserve"> عبارة عن دليل إرشادي فقط ولا يجب استخدامه </w:t>
      </w:r>
      <w:r>
        <w:rPr>
          <w:rFonts w:eastAsia="Calibri" w:cs="Arial" w:hint="cs"/>
          <w:rtl/>
        </w:rPr>
        <w:t xml:space="preserve">باعتباره تمثيل </w:t>
      </w:r>
      <w:r w:rsidRPr="00CE1514">
        <w:rPr>
          <w:rFonts w:eastAsia="Calibri" w:cs="Arial"/>
          <w:rtl/>
        </w:rPr>
        <w:t>واقعي لفئات النظام الم</w:t>
      </w:r>
      <w:r>
        <w:rPr>
          <w:rFonts w:eastAsia="Calibri" w:cs="Arial" w:hint="cs"/>
          <w:rtl/>
        </w:rPr>
        <w:t>خصص</w:t>
      </w:r>
      <w:r w:rsidRPr="00CE1514">
        <w:rPr>
          <w:rFonts w:eastAsia="Calibri" w:cs="Arial"/>
          <w:rtl/>
        </w:rPr>
        <w:t xml:space="preserve"> أو </w:t>
      </w:r>
      <w:r>
        <w:rPr>
          <w:rFonts w:eastAsia="Calibri" w:cs="Arial" w:hint="cs"/>
          <w:rtl/>
        </w:rPr>
        <w:t>العناصر المدرجة في القائمة</w:t>
      </w:r>
      <w:r w:rsidRPr="00CE1514">
        <w:rPr>
          <w:rFonts w:eastAsia="Calibri" w:cs="Arial"/>
          <w:rtl/>
        </w:rPr>
        <w:t xml:space="preserve"> مثل </w:t>
      </w:r>
      <w:r>
        <w:rPr>
          <w:rFonts w:eastAsia="Calibri" w:cs="Arial" w:hint="cs"/>
          <w:rtl/>
        </w:rPr>
        <w:t>المطابقة</w:t>
      </w:r>
      <w:r w:rsidRPr="00CE1514">
        <w:rPr>
          <w:rFonts w:eastAsia="Calibri" w:cs="Arial"/>
          <w:rtl/>
        </w:rPr>
        <w:t xml:space="preserve"> </w:t>
      </w:r>
      <w:r>
        <w:rPr>
          <w:rFonts w:eastAsia="Calibri" w:cs="Arial" w:hint="cs"/>
          <w:rtl/>
        </w:rPr>
        <w:t>والمعيارية</w:t>
      </w:r>
      <w:r w:rsidRPr="00CE1514">
        <w:rPr>
          <w:rFonts w:eastAsia="Calibri" w:cs="Arial"/>
          <w:rtl/>
        </w:rPr>
        <w:t xml:space="preserve"> و</w:t>
      </w:r>
      <w:r>
        <w:rPr>
          <w:rFonts w:eastAsia="Calibri" w:cs="Arial" w:hint="cs"/>
          <w:rtl/>
        </w:rPr>
        <w:t xml:space="preserve">التنظيمية </w:t>
      </w:r>
      <w:r w:rsidRPr="00CE1514">
        <w:rPr>
          <w:rFonts w:eastAsia="Calibri" w:cs="Arial"/>
          <w:rtl/>
        </w:rPr>
        <w:t>والم</w:t>
      </w:r>
      <w:r>
        <w:rPr>
          <w:rFonts w:eastAsia="Calibri" w:cs="Arial" w:hint="cs"/>
          <w:rtl/>
        </w:rPr>
        <w:t>ُ</w:t>
      </w:r>
      <w:r w:rsidRPr="00CE1514">
        <w:rPr>
          <w:rFonts w:eastAsia="Calibri" w:cs="Arial"/>
          <w:rtl/>
        </w:rPr>
        <w:t>صنع وأفضل الممارسات</w:t>
      </w:r>
    </w:p>
    <w:p w14:paraId="570E4075" w14:textId="77777777" w:rsidR="007D40FA" w:rsidRPr="00CE1514" w:rsidRDefault="007D40FA" w:rsidP="007D40FA">
      <w:pPr>
        <w:pStyle w:val="ListParagraph"/>
        <w:numPr>
          <w:ilvl w:val="0"/>
          <w:numId w:val="29"/>
        </w:numPr>
        <w:bidi/>
        <w:spacing w:line="480" w:lineRule="auto"/>
        <w:jc w:val="left"/>
      </w:pPr>
      <w:r w:rsidRPr="00CE1514">
        <w:rPr>
          <w:rFonts w:eastAsia="Calibri" w:cs="Arial"/>
          <w:rtl/>
        </w:rPr>
        <w:t>لا</w:t>
      </w:r>
      <w:r>
        <w:rPr>
          <w:rFonts w:eastAsia="Calibri" w:cs="Arial" w:hint="cs"/>
          <w:rtl/>
        </w:rPr>
        <w:t xml:space="preserve"> </w:t>
      </w:r>
      <w:r w:rsidRPr="00CE1514">
        <w:rPr>
          <w:rFonts w:eastAsia="Calibri" w:cs="Arial"/>
          <w:rtl/>
        </w:rPr>
        <w:t xml:space="preserve">يمثل دليل المصفوفة هذا جدولًا نهائيًا وشاملًا و إنما يتطلب المزيد من التطوير </w:t>
      </w:r>
      <w:r>
        <w:rPr>
          <w:rFonts w:eastAsia="Calibri" w:cs="Arial" w:hint="cs"/>
          <w:rtl/>
        </w:rPr>
        <w:t>بما</w:t>
      </w:r>
      <w:r w:rsidRPr="00CE1514">
        <w:rPr>
          <w:rFonts w:eastAsia="Calibri" w:cs="Arial"/>
          <w:rtl/>
        </w:rPr>
        <w:t xml:space="preserve"> يتماشى مع أصول أنظمة التكييف والتهوية والتدفئة في المرافق</w:t>
      </w:r>
    </w:p>
    <w:p w14:paraId="58CBAD5B" w14:textId="77777777" w:rsidR="007D40FA" w:rsidRPr="00F8641D" w:rsidRDefault="007D40FA" w:rsidP="007D40FA">
      <w:pPr>
        <w:pStyle w:val="ListParagraph"/>
        <w:bidi/>
        <w:spacing w:line="480" w:lineRule="auto"/>
        <w:jc w:val="left"/>
      </w:pPr>
    </w:p>
    <w:tbl>
      <w:tblPr>
        <w:tblStyle w:val="TableGrid"/>
        <w:bidiVisual/>
        <w:tblW w:w="15457" w:type="dxa"/>
        <w:jc w:val="center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147"/>
        <w:gridCol w:w="1685"/>
        <w:gridCol w:w="1825"/>
        <w:gridCol w:w="882"/>
        <w:gridCol w:w="882"/>
        <w:gridCol w:w="882"/>
        <w:gridCol w:w="882"/>
        <w:gridCol w:w="882"/>
        <w:gridCol w:w="1026"/>
        <w:gridCol w:w="954"/>
        <w:gridCol w:w="990"/>
        <w:gridCol w:w="1134"/>
        <w:gridCol w:w="936"/>
        <w:gridCol w:w="1350"/>
      </w:tblGrid>
      <w:tr w:rsidR="007D40FA" w:rsidRPr="00F8641D" w14:paraId="5FA24BDE" w14:textId="77777777" w:rsidTr="00E042DA">
        <w:trPr>
          <w:trHeight w:val="20"/>
          <w:tblHeader/>
          <w:jc w:val="center"/>
        </w:trPr>
        <w:tc>
          <w:tcPr>
            <w:tcW w:w="465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8C668A2" w14:textId="77777777" w:rsidR="007D40FA" w:rsidRPr="00CE1514" w:rsidRDefault="007D40FA" w:rsidP="00E042DA">
            <w:pPr>
              <w:jc w:val="center"/>
              <w:rPr>
                <w:bCs/>
              </w:rPr>
            </w:pPr>
            <w:r w:rsidRPr="00CE1514">
              <w:rPr>
                <w:rFonts w:hint="cs"/>
                <w:bCs/>
                <w:rtl/>
              </w:rPr>
              <w:t>الوصف</w:t>
            </w:r>
          </w:p>
        </w:tc>
        <w:tc>
          <w:tcPr>
            <w:tcW w:w="441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EA8C9E6" w14:textId="77777777" w:rsidR="007D40FA" w:rsidRPr="00CE1514" w:rsidRDefault="007D40FA" w:rsidP="00E042DA">
            <w:pPr>
              <w:jc w:val="center"/>
              <w:rPr>
                <w:bCs/>
              </w:rPr>
            </w:pPr>
            <w:r w:rsidRPr="00CE1514">
              <w:rPr>
                <w:rFonts w:hint="cs"/>
                <w:bCs/>
                <w:rtl/>
              </w:rPr>
              <w:t>تصنيف معدات النظام</w:t>
            </w:r>
          </w:p>
        </w:tc>
        <w:tc>
          <w:tcPr>
            <w:tcW w:w="504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C56351F" w14:textId="77777777" w:rsidR="007D40FA" w:rsidRPr="00115780" w:rsidRDefault="007D40FA" w:rsidP="00E042DA">
            <w:pPr>
              <w:jc w:val="center"/>
              <w:rPr>
                <w:bCs/>
                <w:sz w:val="18"/>
                <w:szCs w:val="18"/>
                <w:rtl/>
              </w:rPr>
            </w:pPr>
            <w:r w:rsidRPr="00115780">
              <w:rPr>
                <w:rFonts w:hint="cs"/>
                <w:bCs/>
                <w:sz w:val="18"/>
                <w:szCs w:val="18"/>
                <w:rtl/>
              </w:rPr>
              <w:t xml:space="preserve">نوع خطة الصيانة الوقائية </w:t>
            </w:r>
            <w:r>
              <w:rPr>
                <w:rFonts w:hint="cs"/>
                <w:bCs/>
                <w:sz w:val="18"/>
                <w:szCs w:val="18"/>
                <w:rtl/>
              </w:rPr>
              <w:t xml:space="preserve">المقررة </w:t>
            </w:r>
            <w:r w:rsidRPr="00115780">
              <w:rPr>
                <w:rFonts w:hint="cs"/>
                <w:bCs/>
                <w:sz w:val="18"/>
                <w:szCs w:val="18"/>
                <w:rtl/>
              </w:rPr>
              <w:t>المدرجة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240EBC9" w14:textId="77777777" w:rsidR="007D40FA" w:rsidRPr="00070996" w:rsidRDefault="007D40FA" w:rsidP="00E042DA">
            <w:pPr>
              <w:jc w:val="center"/>
              <w:rPr>
                <w:bCs/>
                <w:sz w:val="18"/>
                <w:szCs w:val="18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مدى مطابقتها للمواصفات القياسية</w:t>
            </w:r>
          </w:p>
        </w:tc>
      </w:tr>
      <w:tr w:rsidR="007D40FA" w:rsidRPr="00F8641D" w14:paraId="457576D8" w14:textId="77777777" w:rsidTr="00E042DA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70457949" w14:textId="77777777" w:rsidR="007D40FA" w:rsidRPr="00CC1F94" w:rsidRDefault="007D40FA" w:rsidP="00E042DA">
            <w:pPr>
              <w:jc w:val="center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CC1F94">
              <w:rPr>
                <w:rFonts w:asciiTheme="minorBidi" w:hAnsiTheme="minorBidi" w:cstheme="minorBidi"/>
                <w:bCs/>
                <w:sz w:val="18"/>
                <w:szCs w:val="18"/>
                <w:rtl/>
              </w:rPr>
              <w:t>أنظمة الهندسة الميكانيكية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344AC61A" w14:textId="77777777" w:rsidR="007D40FA" w:rsidRPr="00CC1F94" w:rsidRDefault="007D40FA" w:rsidP="00E042DA">
            <w:pPr>
              <w:jc w:val="center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CC1F94">
              <w:rPr>
                <w:rFonts w:asciiTheme="minorBidi" w:hAnsiTheme="minorBidi" w:cstheme="minorBidi"/>
                <w:bCs/>
                <w:sz w:val="18"/>
                <w:szCs w:val="18"/>
                <w:rtl/>
              </w:rPr>
              <w:t>النظام الفرعي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339EB288" w14:textId="77777777" w:rsidR="007D40FA" w:rsidRPr="00CC1F94" w:rsidRDefault="007D40FA" w:rsidP="00E042DA">
            <w:pPr>
              <w:jc w:val="center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CC1F94">
              <w:rPr>
                <w:rFonts w:asciiTheme="minorBidi" w:hAnsiTheme="minorBidi" w:cstheme="minorBidi"/>
                <w:bCs/>
                <w:sz w:val="18"/>
                <w:szCs w:val="18"/>
                <w:rtl/>
              </w:rPr>
              <w:t>المعدات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6A33D223" w14:textId="77777777" w:rsidR="007D40FA" w:rsidRPr="00A36B47" w:rsidRDefault="007D40FA" w:rsidP="00E042DA">
            <w:pPr>
              <w:jc w:val="center"/>
              <w:rPr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>السلامة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61117489" w14:textId="77777777" w:rsidR="007D40FA" w:rsidRPr="00A36B47" w:rsidRDefault="007D40FA" w:rsidP="00E042DA">
            <w:pPr>
              <w:jc w:val="center"/>
              <w:rPr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>المعدات ال</w:t>
            </w:r>
            <w:r>
              <w:rPr>
                <w:rFonts w:hint="cs"/>
                <w:bCs/>
                <w:sz w:val="16"/>
                <w:szCs w:val="16"/>
                <w:rtl/>
              </w:rPr>
              <w:t>حيوية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75B09437" w14:textId="77777777" w:rsidR="007D40FA" w:rsidRPr="00F8641D" w:rsidRDefault="007D40FA" w:rsidP="00E042DA">
            <w:pPr>
              <w:jc w:val="center"/>
              <w:rPr>
                <w:b/>
                <w:sz w:val="16"/>
                <w:szCs w:val="16"/>
              </w:rPr>
            </w:pPr>
            <w:r w:rsidRPr="002E375B">
              <w:rPr>
                <w:rFonts w:hint="cs"/>
                <w:bCs/>
                <w:sz w:val="16"/>
                <w:szCs w:val="16"/>
                <w:rtl/>
              </w:rPr>
              <w:t>الأساسية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12330A21" w14:textId="77777777" w:rsidR="007D40FA" w:rsidRPr="00A36B47" w:rsidRDefault="007D40FA" w:rsidP="00E042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الخدمية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4B18491D" w14:textId="77777777" w:rsidR="007D40FA" w:rsidRPr="00A36B47" w:rsidRDefault="007D40FA" w:rsidP="00E042DA">
            <w:pPr>
              <w:jc w:val="center"/>
              <w:rPr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>غير أساسية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7DB9AF0E" w14:textId="77777777" w:rsidR="007D40FA" w:rsidRPr="003F402F" w:rsidRDefault="007D40FA" w:rsidP="00E042DA">
            <w:pPr>
              <w:bidi/>
              <w:jc w:val="center"/>
              <w:rPr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مطابق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577D9DE7" w14:textId="77777777" w:rsidR="007D40FA" w:rsidRPr="003F402F" w:rsidRDefault="007D40FA" w:rsidP="00E042DA">
            <w:pPr>
              <w:bidi/>
              <w:jc w:val="center"/>
              <w:rPr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معيار</w:t>
            </w:r>
            <w:r>
              <w:rPr>
                <w:rFonts w:hint="cs"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091F7D77" w14:textId="77777777" w:rsidR="007D40FA" w:rsidRPr="003F402F" w:rsidRDefault="007D40FA" w:rsidP="00E042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تنظيمي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181CE9D7" w14:textId="77777777" w:rsidR="007D40FA" w:rsidRPr="003F402F" w:rsidRDefault="007D40FA" w:rsidP="00E042DA">
            <w:pPr>
              <w:jc w:val="center"/>
              <w:rPr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المُصنع</w:t>
            </w:r>
            <w:r w:rsidRPr="003F402F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2843AC02" w14:textId="77777777" w:rsidR="007D40FA" w:rsidRPr="003F402F" w:rsidRDefault="007D40FA" w:rsidP="00E042DA">
            <w:pPr>
              <w:jc w:val="center"/>
              <w:rPr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أفضل الممارسات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472A8678" w14:textId="77777777" w:rsidR="007D40FA" w:rsidRPr="00F8641D" w:rsidRDefault="007D40FA" w:rsidP="00E042DA">
            <w:pPr>
              <w:jc w:val="center"/>
              <w:rPr>
                <w:b/>
                <w:sz w:val="16"/>
                <w:szCs w:val="16"/>
              </w:rPr>
            </w:pPr>
            <w:r w:rsidRPr="00F8641D">
              <w:rPr>
                <w:b/>
                <w:sz w:val="16"/>
                <w:szCs w:val="16"/>
              </w:rPr>
              <w:t>NFPA/HTM</w:t>
            </w:r>
          </w:p>
        </w:tc>
      </w:tr>
      <w:tr w:rsidR="007D40FA" w:rsidRPr="00F8641D" w14:paraId="53DE786E" w14:textId="77777777" w:rsidTr="00E042DA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D20B9" w14:textId="77777777" w:rsidR="007D40FA" w:rsidRPr="00CC1F94" w:rsidRDefault="007D40FA" w:rsidP="00E042DA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  <w:rtl/>
              </w:rPr>
              <w:t>نظام التكييف والتهوية والتدفئة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D3464" w14:textId="77777777" w:rsidR="007D40FA" w:rsidRPr="00CC1F94" w:rsidRDefault="007D40FA" w:rsidP="00E042DA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  <w:rtl/>
              </w:rPr>
              <w:t>أنظمة التدفئة والتبريد المركزية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FE2B4" w14:textId="77777777" w:rsidR="007D40FA" w:rsidRPr="00CC1F94" w:rsidRDefault="007D40FA" w:rsidP="00E042DA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نظام التمدد المباشر</w:t>
            </w:r>
            <w:r w:rsidRPr="00CC1F94">
              <w:rPr>
                <w:rFonts w:asciiTheme="minorBidi" w:hAnsiTheme="minorBidi" w:cstheme="minorBidi"/>
                <w:sz w:val="16"/>
                <w:szCs w:val="16"/>
              </w:rPr>
              <w:t xml:space="preserve"> (DX)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8EF54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23E7B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3F422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9BB82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B2711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6A3E6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A778A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89977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423C6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D4FF4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78A10234" w14:textId="77777777" w:rsidR="007D40FA" w:rsidRPr="00F8641D" w:rsidRDefault="007D40FA" w:rsidP="00E042DA"/>
        </w:tc>
      </w:tr>
      <w:tr w:rsidR="007D40FA" w:rsidRPr="00F8641D" w14:paraId="09AE1EDA" w14:textId="77777777" w:rsidTr="00E042DA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EF166" w14:textId="77777777" w:rsidR="007D40FA" w:rsidRPr="00CC1F94" w:rsidRDefault="007D40FA" w:rsidP="00E042DA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F9CEF" w14:textId="77777777" w:rsidR="007D40FA" w:rsidRPr="00CC1F94" w:rsidRDefault="007D40FA" w:rsidP="00E042DA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  <w:rtl/>
              </w:rPr>
              <w:t>نظام توزيع الهواء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47695" w14:textId="77777777" w:rsidR="007D40FA" w:rsidRPr="00CC1F94" w:rsidRDefault="007D40FA" w:rsidP="00E042DA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تدفق سائل التبريد</w:t>
            </w:r>
            <w:r w:rsidRPr="00837CD9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المتغير</w:t>
            </w:r>
            <w:r w:rsidRPr="00837CD9">
              <w:rPr>
                <w:rFonts w:asciiTheme="minorBidi" w:hAnsiTheme="minorBidi" w:cstheme="minorBidi"/>
                <w:sz w:val="16"/>
                <w:szCs w:val="16"/>
              </w:rPr>
              <w:t>(VRF)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6126A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D2FA5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99D31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6028E2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D35E7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9A38D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440C0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4C837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19DE0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2878C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1DB6D24A" w14:textId="77777777" w:rsidR="007D40FA" w:rsidRPr="00F8641D" w:rsidRDefault="007D40FA" w:rsidP="00E042DA"/>
        </w:tc>
      </w:tr>
      <w:tr w:rsidR="007D40FA" w:rsidRPr="00F8641D" w14:paraId="66D3603E" w14:textId="77777777" w:rsidTr="00E042DA">
        <w:trPr>
          <w:trHeight w:val="45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24CFC" w14:textId="77777777" w:rsidR="007D40FA" w:rsidRPr="00CC1F94" w:rsidRDefault="007D40FA" w:rsidP="00E042DA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05DCD" w14:textId="77777777" w:rsidR="007D40FA" w:rsidRPr="00CC1F94" w:rsidRDefault="007D40FA" w:rsidP="00E042DA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وحدات التبريد المباشر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B5DDB" w14:textId="77777777" w:rsidR="007D40FA" w:rsidRPr="00CC1F94" w:rsidRDefault="007D40FA" w:rsidP="00E042DA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حجم الهواء المتغير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(VAV)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C9957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35EF8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F2B0F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3A58E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320E3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1784E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1525B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13704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852A5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754A3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78D6E31A" w14:textId="77777777" w:rsidR="007D40FA" w:rsidRPr="00F8641D" w:rsidRDefault="007D40FA" w:rsidP="00E042DA"/>
        </w:tc>
      </w:tr>
      <w:tr w:rsidR="007D40FA" w:rsidRPr="00F8641D" w14:paraId="2A2FF27D" w14:textId="77777777" w:rsidTr="00E042DA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017D8" w14:textId="77777777" w:rsidR="007D40FA" w:rsidRPr="00CC1F94" w:rsidRDefault="007D40FA" w:rsidP="00E042DA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F93D6" w14:textId="77777777" w:rsidR="007D40FA" w:rsidRPr="00CC1F94" w:rsidRDefault="007D40FA" w:rsidP="00E042DA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837CD9">
              <w:rPr>
                <w:rFonts w:asciiTheme="minorBidi" w:hAnsiTheme="minorBidi" w:cs="Arial"/>
                <w:sz w:val="16"/>
                <w:szCs w:val="16"/>
                <w:rtl/>
              </w:rPr>
              <w:t>وحدات تكييف</w:t>
            </w:r>
            <w:r>
              <w:rPr>
                <w:rFonts w:asciiTheme="minorBidi" w:hAnsiTheme="minorBidi" w:cs="Arial" w:hint="cs"/>
                <w:sz w:val="16"/>
                <w:szCs w:val="16"/>
                <w:rtl/>
              </w:rPr>
              <w:t xml:space="preserve"> منفصلة</w:t>
            </w:r>
            <w:r w:rsidRPr="00837CD9">
              <w:rPr>
                <w:rFonts w:asciiTheme="minorBidi" w:hAnsiTheme="minorBidi" w:cs="Arial"/>
                <w:sz w:val="16"/>
                <w:szCs w:val="16"/>
                <w:rtl/>
              </w:rPr>
              <w:t xml:space="preserve"> صندوقية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72E78" w14:textId="77777777" w:rsidR="007D40FA" w:rsidRPr="00CC1F94" w:rsidRDefault="007D40FA" w:rsidP="00E042DA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حجم الهواء الثابت </w:t>
            </w:r>
            <w:r w:rsidRPr="00CC1F94">
              <w:rPr>
                <w:rFonts w:asciiTheme="minorBidi" w:hAnsiTheme="minorBidi" w:cstheme="minorBidi"/>
                <w:sz w:val="16"/>
                <w:szCs w:val="16"/>
              </w:rPr>
              <w:t xml:space="preserve"> (CAV)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E6E23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4058F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63EC7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32DA2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B5A9BC9" w14:textId="77777777" w:rsidR="007D40FA" w:rsidRPr="00F8641D" w:rsidRDefault="007D40FA" w:rsidP="00E042DA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73247" w14:textId="77777777" w:rsidR="007D40FA" w:rsidRPr="00F8641D" w:rsidRDefault="007D40FA" w:rsidP="00E042DA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0B9D7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16443F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5083E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A06D1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46706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21B14EFD" w14:textId="77777777" w:rsidR="007D40FA" w:rsidRPr="00F8641D" w:rsidRDefault="007D40FA" w:rsidP="00E042DA"/>
        </w:tc>
      </w:tr>
      <w:tr w:rsidR="007D40FA" w:rsidRPr="00F8641D" w14:paraId="47E42BB4" w14:textId="77777777" w:rsidTr="00E042DA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67031" w14:textId="77777777" w:rsidR="007D40FA" w:rsidRPr="00CC1F94" w:rsidRDefault="007D40FA" w:rsidP="00E042DA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AC5EB" w14:textId="77777777" w:rsidR="007D40FA" w:rsidRPr="00CC1F94" w:rsidRDefault="007D40FA" w:rsidP="00E042DA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7921A" w14:textId="77777777" w:rsidR="007D40FA" w:rsidRPr="00CC1F94" w:rsidRDefault="007D40FA" w:rsidP="00E042DA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وحدات التهوية السقفية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CBF17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BD8C7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83B36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45631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B6BE5" w14:textId="77777777" w:rsidR="007D40FA" w:rsidRPr="00F8641D" w:rsidRDefault="007D40FA" w:rsidP="00E042DA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6FEB8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69A1C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2DFAB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B5F24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DAE83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2EECA78A" w14:textId="77777777" w:rsidR="007D40FA" w:rsidRPr="00F8641D" w:rsidRDefault="007D40FA" w:rsidP="00E042DA"/>
        </w:tc>
      </w:tr>
      <w:tr w:rsidR="007D40FA" w:rsidRPr="00F8641D" w14:paraId="4953F8E1" w14:textId="77777777" w:rsidTr="00E042DA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D78AD" w14:textId="77777777" w:rsidR="007D40FA" w:rsidRPr="00CC1F94" w:rsidRDefault="007D40FA" w:rsidP="00E042DA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B47FB" w14:textId="77777777" w:rsidR="007D40FA" w:rsidRPr="00CC1F94" w:rsidRDefault="007D40FA" w:rsidP="00E042DA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C55ECB" w14:textId="77777777" w:rsidR="007D40FA" w:rsidRPr="00CC1F94" w:rsidRDefault="007D40FA" w:rsidP="00E042DA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وحدات مناولة الهواء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28031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CA7BF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C4352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F8138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8D38C7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818CF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CBA54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50F8A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2180A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8141F3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2BCBED1B" w14:textId="77777777" w:rsidR="007D40FA" w:rsidRPr="00F8641D" w:rsidRDefault="007D40FA" w:rsidP="00E042DA"/>
        </w:tc>
      </w:tr>
      <w:tr w:rsidR="007D40FA" w:rsidRPr="00F8641D" w14:paraId="22D7852E" w14:textId="77777777" w:rsidTr="00E042DA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FA1F0" w14:textId="77777777" w:rsidR="007D40FA" w:rsidRPr="00CC1F94" w:rsidRDefault="007D40FA" w:rsidP="00E042DA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431A0" w14:textId="77777777" w:rsidR="007D40FA" w:rsidRPr="00CC1F94" w:rsidRDefault="007D40FA" w:rsidP="00E042DA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0C53C" w14:textId="1BD1E591" w:rsidR="007D40FA" w:rsidRPr="00CC1F94" w:rsidRDefault="002E2047" w:rsidP="00E042DA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وحدات ملف المروح</w:t>
            </w:r>
            <w:r w:rsidR="007D40FA">
              <w:rPr>
                <w:rFonts w:asciiTheme="minorBidi" w:hAnsiTheme="minorBidi" w:cstheme="minorBidi" w:hint="cs"/>
                <w:sz w:val="16"/>
                <w:szCs w:val="16"/>
                <w:rtl/>
              </w:rPr>
              <w:t>ة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z w:val="16"/>
                <w:szCs w:val="16"/>
                <w:rtl/>
              </w:rPr>
              <w:t>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B36E3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55CC2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46476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EAF27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22C0E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0FA76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577DB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3D11F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A4D75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A4803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5C397201" w14:textId="77777777" w:rsidR="007D40FA" w:rsidRPr="00F8641D" w:rsidRDefault="007D40FA" w:rsidP="00E042DA"/>
        </w:tc>
      </w:tr>
      <w:tr w:rsidR="007D40FA" w:rsidRPr="00F8641D" w14:paraId="5B0C3C78" w14:textId="77777777" w:rsidTr="00E042DA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CF001" w14:textId="77777777" w:rsidR="007D40FA" w:rsidRPr="00CC1F94" w:rsidRDefault="007D40FA" w:rsidP="00E042DA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03C58" w14:textId="77777777" w:rsidR="007D40FA" w:rsidRPr="00CC1F94" w:rsidRDefault="007D40FA" w:rsidP="00E042DA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7B79C" w14:textId="77777777" w:rsidR="007D40FA" w:rsidRPr="00CC1F94" w:rsidRDefault="007D40FA" w:rsidP="00E042DA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070996">
              <w:rPr>
                <w:rFonts w:asciiTheme="minorBidi" w:hAnsiTheme="minorBidi" w:cs="Arial"/>
                <w:sz w:val="16"/>
                <w:szCs w:val="16"/>
                <w:rtl/>
              </w:rPr>
              <w:t>المضخات الحرارية ال</w:t>
            </w:r>
            <w:r>
              <w:rPr>
                <w:rFonts w:asciiTheme="minorBidi" w:hAnsiTheme="minorBidi" w:cs="Arial" w:hint="cs"/>
                <w:sz w:val="16"/>
                <w:szCs w:val="16"/>
                <w:rtl/>
              </w:rPr>
              <w:t>هجينة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BCBFD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D8D8B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BBECC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385E2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3E68D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07295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8A348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CE33D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66C15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D4210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389C30E3" w14:textId="77777777" w:rsidR="007D40FA" w:rsidRPr="00F8641D" w:rsidRDefault="007D40FA" w:rsidP="00E042DA"/>
        </w:tc>
      </w:tr>
      <w:tr w:rsidR="007D40FA" w:rsidRPr="00F8641D" w14:paraId="5C2D91B5" w14:textId="77777777" w:rsidTr="00E042DA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8B6C9" w14:textId="77777777" w:rsidR="007D40FA" w:rsidRPr="00CC1F94" w:rsidRDefault="007D40FA" w:rsidP="00E042DA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92C23" w14:textId="77777777" w:rsidR="007D40FA" w:rsidRPr="00CC1F94" w:rsidRDefault="007D40FA" w:rsidP="00E042DA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F22F0" w14:textId="3C69B9F8" w:rsidR="007D40FA" w:rsidRPr="00CC1F94" w:rsidRDefault="007D40FA" w:rsidP="002E2047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نظام </w:t>
            </w:r>
            <w:r w:rsidR="002E2047">
              <w:rPr>
                <w:rFonts w:asciiTheme="minorBidi" w:hAnsiTheme="minorBidi" w:cstheme="minorBidi" w:hint="cs"/>
                <w:sz w:val="16"/>
                <w:szCs w:val="16"/>
                <w:rtl/>
              </w:rPr>
              <w:t>ال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تهوية </w:t>
            </w:r>
            <w:r w:rsidR="002E2047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الموضعية للعادم 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</w:t>
            </w:r>
            <w:r w:rsidRPr="00CC1F94">
              <w:rPr>
                <w:rFonts w:asciiTheme="minorBidi" w:hAnsiTheme="minorBidi" w:cstheme="minorBidi"/>
                <w:sz w:val="16"/>
                <w:szCs w:val="16"/>
              </w:rPr>
              <w:t xml:space="preserve"> (LEV)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C446E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9F15F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2DB94E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ACDDD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859BF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7D2A6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8FC93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E7E2E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B57F9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A93D8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58269BA3" w14:textId="77777777" w:rsidR="007D40FA" w:rsidRPr="00F8641D" w:rsidRDefault="007D40FA" w:rsidP="00E042DA"/>
        </w:tc>
      </w:tr>
      <w:tr w:rsidR="007D40FA" w:rsidRPr="00F8641D" w14:paraId="5AC32617" w14:textId="77777777" w:rsidTr="00E042DA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BB042" w14:textId="77777777" w:rsidR="007D40FA" w:rsidRPr="00CC1F94" w:rsidRDefault="007D40FA" w:rsidP="00E042DA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محطة التبريد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5B636" w14:textId="77777777" w:rsidR="007D40FA" w:rsidRPr="00CC1F94" w:rsidRDefault="007D40FA" w:rsidP="00E042DA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أبراج التبريد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BEE1D" w14:textId="77777777" w:rsidR="007D40FA" w:rsidRPr="00CC1F94" w:rsidRDefault="007D40FA" w:rsidP="00E042DA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نظام الجرعات الآلي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AA6BA" w14:textId="77777777" w:rsidR="007D40FA" w:rsidRPr="00F8641D" w:rsidRDefault="007D40FA" w:rsidP="00E042DA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AFF64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486A7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EA104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3E31B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C55AE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FCA02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56161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597FD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47EE8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0C455464" w14:textId="77777777" w:rsidR="007D40FA" w:rsidRPr="00F8641D" w:rsidRDefault="007D40FA" w:rsidP="00E042DA"/>
        </w:tc>
      </w:tr>
      <w:tr w:rsidR="007D40FA" w:rsidRPr="00F8641D" w14:paraId="6F262C1D" w14:textId="77777777" w:rsidTr="00E042DA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92F2E" w14:textId="77777777" w:rsidR="007D40FA" w:rsidRPr="00CC1F94" w:rsidRDefault="007D40FA" w:rsidP="00E042DA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تبريد بالهواء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39DA1" w14:textId="77777777" w:rsidR="007D40FA" w:rsidRPr="00CC1F94" w:rsidRDefault="007D40FA" w:rsidP="00E042DA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الضاغط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2D985" w14:textId="77777777" w:rsidR="007D40FA" w:rsidRPr="00CC1F94" w:rsidRDefault="007D40FA" w:rsidP="00E042DA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المضخات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F875A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85ED7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B1B19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B6261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9EF71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3917A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0BD7A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1C817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5DADF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A5F8B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06406317" w14:textId="77777777" w:rsidR="007D40FA" w:rsidRPr="00F8641D" w:rsidRDefault="007D40FA" w:rsidP="00E042DA"/>
        </w:tc>
      </w:tr>
      <w:tr w:rsidR="007D40FA" w:rsidRPr="00F8641D" w14:paraId="6452BEB1" w14:textId="77777777" w:rsidTr="00E042DA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74EAC" w14:textId="77777777" w:rsidR="007D40FA" w:rsidRPr="00CC1F94" w:rsidRDefault="007D40FA" w:rsidP="00E042DA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تبريد بالمياه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11D2F5" w14:textId="77777777" w:rsidR="007D40FA" w:rsidRPr="00CC1F94" w:rsidRDefault="007D40FA" w:rsidP="00E042DA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المبخرات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D6DCDE" w14:textId="63BEC588" w:rsidR="007D40FA" w:rsidRPr="00CC1F94" w:rsidRDefault="008D7B3B" w:rsidP="00E042DA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وحدة </w:t>
            </w:r>
            <w:r w:rsidR="007D40FA">
              <w:rPr>
                <w:rFonts w:asciiTheme="minorBidi" w:hAnsiTheme="minorBidi" w:cstheme="minorBidi" w:hint="cs"/>
                <w:sz w:val="16"/>
                <w:szCs w:val="16"/>
                <w:rtl/>
              </w:rPr>
              <w:t>لضغط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3FEA6" w14:textId="77777777" w:rsidR="007D40FA" w:rsidRPr="00F8641D" w:rsidRDefault="007D40FA" w:rsidP="00E042DA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AD0384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CB74B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09802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43D73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62B83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0060C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4E2CF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E0122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E3857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4D3423EB" w14:textId="77777777" w:rsidR="007D40FA" w:rsidRPr="00F8641D" w:rsidRDefault="007D40FA" w:rsidP="00E042DA"/>
        </w:tc>
      </w:tr>
      <w:tr w:rsidR="007D40FA" w:rsidRPr="00F8641D" w14:paraId="69B177FA" w14:textId="77777777" w:rsidTr="00E042DA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A81B6" w14:textId="77777777" w:rsidR="007D40FA" w:rsidRPr="00CC1F94" w:rsidRDefault="007D40FA" w:rsidP="00E042DA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F1528" w14:textId="77777777" w:rsidR="007D40FA" w:rsidRPr="00CC1F94" w:rsidRDefault="007D40FA" w:rsidP="00E042DA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المكثفات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B8AE7" w14:textId="77777777" w:rsidR="007D40FA" w:rsidRPr="00CC1F94" w:rsidRDefault="007D40FA" w:rsidP="00E042DA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لوحات التحكم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CA4FF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2A5BF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D8BCC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8CACE" w14:textId="77777777" w:rsidR="007D40FA" w:rsidRPr="00F8641D" w:rsidRDefault="007D40FA" w:rsidP="00E042DA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9156D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7F993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E435D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AFAC8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3CD1C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1067B7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7E67A853" w14:textId="77777777" w:rsidR="007D40FA" w:rsidRPr="00F8641D" w:rsidRDefault="007D40FA" w:rsidP="00E042DA"/>
        </w:tc>
      </w:tr>
      <w:tr w:rsidR="007D40FA" w:rsidRPr="00F8641D" w14:paraId="0D696652" w14:textId="77777777" w:rsidTr="00E042DA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4AD87" w14:textId="77777777" w:rsidR="007D40FA" w:rsidRPr="00CC1F94" w:rsidRDefault="007D40FA" w:rsidP="00E042DA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91E99C" w14:textId="77777777" w:rsidR="007D40FA" w:rsidRPr="00CC1F94" w:rsidRDefault="007D40FA" w:rsidP="00E042DA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المبردات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BF025" w14:textId="77777777" w:rsidR="007D40FA" w:rsidRPr="00CC1F94" w:rsidRDefault="007D40FA" w:rsidP="00E042DA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صمامات التحكم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8998C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79576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D7E3F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12170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C8468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03E88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BBC73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967D7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15157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A2CDB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74D79483" w14:textId="77777777" w:rsidR="007D40FA" w:rsidRPr="00F8641D" w:rsidRDefault="007D40FA" w:rsidP="00E042DA"/>
        </w:tc>
      </w:tr>
      <w:tr w:rsidR="007D40FA" w:rsidRPr="00F8641D" w14:paraId="3371DA20" w14:textId="77777777" w:rsidTr="00E042DA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70DAA" w14:textId="77777777" w:rsidR="007D40FA" w:rsidRPr="00CC1F94" w:rsidRDefault="007D40FA" w:rsidP="00E042DA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3FD3D" w14:textId="77777777" w:rsidR="007D40FA" w:rsidRPr="00CC1F94" w:rsidRDefault="007D40FA" w:rsidP="00E042DA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أنظمة استرداد الحرارة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6D5C4" w14:textId="77777777" w:rsidR="007D40FA" w:rsidRPr="00CC1F94" w:rsidRDefault="007D40FA" w:rsidP="00E042DA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الصمامات الإلتفافية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39A6A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7C905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7AFF7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666FA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97345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7C780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D647F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544AA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7F025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492BC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49AE013A" w14:textId="77777777" w:rsidR="007D40FA" w:rsidRPr="00F8641D" w:rsidRDefault="007D40FA" w:rsidP="00E042DA"/>
        </w:tc>
      </w:tr>
      <w:tr w:rsidR="007D40FA" w:rsidRPr="00F8641D" w14:paraId="41C48185" w14:textId="77777777" w:rsidTr="00E042DA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9BF1D" w14:textId="77777777" w:rsidR="007D40FA" w:rsidRPr="00CC1F94" w:rsidRDefault="007D40FA" w:rsidP="00E042DA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58BEF" w14:textId="77777777" w:rsidR="007D40FA" w:rsidRPr="00CC1F94" w:rsidRDefault="007D40FA" w:rsidP="00E042DA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8D7405">
              <w:rPr>
                <w:rFonts w:asciiTheme="minorBidi" w:hAnsiTheme="minorBidi" w:cs="Arial"/>
                <w:sz w:val="16"/>
                <w:szCs w:val="16"/>
                <w:rtl/>
              </w:rPr>
              <w:t>الانظمة الهيدروليكية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625D9" w14:textId="77777777" w:rsidR="007D40FA" w:rsidRPr="00CC1F94" w:rsidRDefault="007D40FA" w:rsidP="00E042DA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A69706" w14:textId="77777777" w:rsidR="007D40FA" w:rsidRPr="00F8641D" w:rsidRDefault="007D40FA" w:rsidP="00E042DA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CACED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2E1BA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A906A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2DF18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5521D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C1DCC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FC6F2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FEF5A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5E4DCD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2ADB7FD9" w14:textId="77777777" w:rsidR="007D40FA" w:rsidRPr="00F8641D" w:rsidRDefault="007D40FA" w:rsidP="00E042DA"/>
        </w:tc>
      </w:tr>
      <w:tr w:rsidR="007D40FA" w:rsidRPr="00F8641D" w14:paraId="68D41FAF" w14:textId="77777777" w:rsidTr="00E042DA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9B56B" w14:textId="77777777" w:rsidR="007D40FA" w:rsidRPr="00CC1F94" w:rsidRDefault="007D40FA" w:rsidP="00E042DA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18524" w14:textId="77777777" w:rsidR="007D40FA" w:rsidRPr="00CC1F94" w:rsidRDefault="007D40FA" w:rsidP="00E042DA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8D7405">
              <w:rPr>
                <w:rFonts w:asciiTheme="minorBidi" w:hAnsiTheme="minorBidi" w:cs="Arial"/>
                <w:sz w:val="16"/>
                <w:szCs w:val="16"/>
                <w:rtl/>
              </w:rPr>
              <w:t>المبادلات الحرارية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D838F" w14:textId="77777777" w:rsidR="007D40FA" w:rsidRPr="00CC1F94" w:rsidRDefault="007D40FA" w:rsidP="00E042DA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CB163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DCB6D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1F1BC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3990E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38D2B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B97B8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8334D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4F96C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1862A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4E29B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11363D23" w14:textId="77777777" w:rsidR="007D40FA" w:rsidRPr="00F8641D" w:rsidRDefault="007D40FA" w:rsidP="00E042DA"/>
        </w:tc>
      </w:tr>
      <w:tr w:rsidR="007D40FA" w:rsidRPr="00F8641D" w14:paraId="17BA8D75" w14:textId="77777777" w:rsidTr="00E042DA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070B7" w14:textId="77777777" w:rsidR="007D40FA" w:rsidRPr="00CC1F94" w:rsidRDefault="007D40FA" w:rsidP="00E042DA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معالجة المياه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0E4C9" w14:textId="77777777" w:rsidR="007D40FA" w:rsidRPr="00CC1F94" w:rsidRDefault="007D40FA" w:rsidP="00E042DA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الماء المبرد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5D7BA" w14:textId="77777777" w:rsidR="007D40FA" w:rsidRPr="00CC1F94" w:rsidRDefault="007D40FA" w:rsidP="00E042DA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نظام الجرعات الآلي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1B2D8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6CBC2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3894C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70ECF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0121C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3A034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5B140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DAD3B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B8721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BB689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3B466C6E" w14:textId="77777777" w:rsidR="007D40FA" w:rsidRPr="00F8641D" w:rsidRDefault="007D40FA" w:rsidP="00E042DA"/>
        </w:tc>
      </w:tr>
      <w:tr w:rsidR="007D40FA" w:rsidRPr="00F8641D" w14:paraId="1A6664A8" w14:textId="77777777" w:rsidTr="00E042DA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17EA5" w14:textId="77777777" w:rsidR="007D40FA" w:rsidRPr="00CC1F94" w:rsidRDefault="007D40FA" w:rsidP="00E042DA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4622D" w14:textId="77777777" w:rsidR="007D40FA" w:rsidRPr="00CC1F94" w:rsidRDefault="007D40FA" w:rsidP="00E042DA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برج التبريد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710EC" w14:textId="77777777" w:rsidR="007D40FA" w:rsidRPr="00CC1F94" w:rsidRDefault="007D40FA" w:rsidP="00E042DA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اجهزة التحكم التلقائية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0E688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8D41D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E14CE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410C7C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8CF3C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2F0A3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66DC5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DC14B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D4E93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C23FC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46ED586F" w14:textId="77777777" w:rsidR="007D40FA" w:rsidRPr="00F8641D" w:rsidRDefault="007D40FA" w:rsidP="00E042DA"/>
        </w:tc>
      </w:tr>
      <w:tr w:rsidR="007D40FA" w:rsidRPr="00F8641D" w14:paraId="3EDEBCDC" w14:textId="77777777" w:rsidTr="00E042DA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03BB3" w14:textId="77777777" w:rsidR="007D40FA" w:rsidRPr="00CC1F94" w:rsidRDefault="007D40FA" w:rsidP="00E042DA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F247D" w14:textId="77777777" w:rsidR="007D40FA" w:rsidRPr="00CC1F94" w:rsidRDefault="007D40FA" w:rsidP="00E042DA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7E337F">
              <w:rPr>
                <w:rFonts w:asciiTheme="minorBidi" w:hAnsiTheme="minorBidi" w:cs="Arial"/>
                <w:sz w:val="16"/>
                <w:szCs w:val="16"/>
                <w:rtl/>
              </w:rPr>
              <w:t xml:space="preserve">غلاية </w:t>
            </w:r>
            <w:r>
              <w:rPr>
                <w:rFonts w:asciiTheme="minorBidi" w:hAnsiTheme="minorBidi" w:cs="Arial" w:hint="cs"/>
                <w:sz w:val="16"/>
                <w:szCs w:val="16"/>
                <w:rtl/>
              </w:rPr>
              <w:t>بخار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77672" w14:textId="77777777" w:rsidR="007D40FA" w:rsidRPr="00CC1F94" w:rsidRDefault="007D40FA" w:rsidP="00E042DA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المرشحات الكربونية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7E59C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03E42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12060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3D7C5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972B0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1A6C6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7D5CB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19ABE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A6E99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1BBEC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11532C7F" w14:textId="77777777" w:rsidR="007D40FA" w:rsidRPr="00F8641D" w:rsidRDefault="007D40FA" w:rsidP="00E042DA"/>
        </w:tc>
      </w:tr>
      <w:tr w:rsidR="007D40FA" w:rsidRPr="00F8641D" w14:paraId="33525491" w14:textId="77777777" w:rsidTr="00E042DA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02000AA9" w14:textId="77777777" w:rsidR="007D40FA" w:rsidRPr="00F8641D" w:rsidRDefault="007D40FA" w:rsidP="00E042D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أنظمة الهندسة الميكانيكية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56A5947D" w14:textId="77777777" w:rsidR="007D40FA" w:rsidRPr="00F8641D" w:rsidRDefault="007D40FA" w:rsidP="00E042D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E1514">
              <w:rPr>
                <w:rFonts w:hint="cs"/>
                <w:bCs/>
                <w:sz w:val="16"/>
                <w:szCs w:val="16"/>
                <w:rtl/>
              </w:rPr>
              <w:t>النظام الفرعي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293E67DD" w14:textId="77777777" w:rsidR="007D40FA" w:rsidRPr="00F8641D" w:rsidRDefault="007D40FA" w:rsidP="00E042D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E1514">
              <w:rPr>
                <w:rFonts w:hint="cs"/>
                <w:bCs/>
                <w:sz w:val="16"/>
                <w:szCs w:val="16"/>
                <w:rtl/>
              </w:rPr>
              <w:t>المعدات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5A235BB4" w14:textId="77777777" w:rsidR="007D40FA" w:rsidRPr="00F8641D" w:rsidRDefault="007D40FA" w:rsidP="00E042D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>السلامة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1982011A" w14:textId="77777777" w:rsidR="007D40FA" w:rsidRPr="00F8641D" w:rsidRDefault="007D40FA" w:rsidP="00E042D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>المعدات الح</w:t>
            </w:r>
            <w:r>
              <w:rPr>
                <w:rFonts w:hint="cs"/>
                <w:bCs/>
                <w:sz w:val="16"/>
                <w:szCs w:val="16"/>
                <w:rtl/>
              </w:rPr>
              <w:t>يوية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2B710DD3" w14:textId="77777777" w:rsidR="007D40FA" w:rsidRPr="00F8641D" w:rsidRDefault="007D40FA" w:rsidP="00E042D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375B">
              <w:rPr>
                <w:rFonts w:hint="cs"/>
                <w:bCs/>
                <w:sz w:val="16"/>
                <w:szCs w:val="16"/>
                <w:rtl/>
              </w:rPr>
              <w:t>الأساسية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2B2C2727" w14:textId="77777777" w:rsidR="007D40FA" w:rsidRPr="00F8641D" w:rsidRDefault="007D40FA" w:rsidP="00E042D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الخدمية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57E6D24B" w14:textId="77777777" w:rsidR="007D40FA" w:rsidRPr="00F8641D" w:rsidRDefault="007D40FA" w:rsidP="00E042D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>غير أساسية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4D1E59E4" w14:textId="77777777" w:rsidR="007D40FA" w:rsidRPr="00F8641D" w:rsidRDefault="007D40FA" w:rsidP="00E042D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المطابقة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206B6715" w14:textId="77777777" w:rsidR="007D40FA" w:rsidRPr="00F8641D" w:rsidRDefault="007D40FA" w:rsidP="00E042D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المعيار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535E4FA5" w14:textId="77777777" w:rsidR="007D40FA" w:rsidRPr="00F8641D" w:rsidRDefault="007D40FA" w:rsidP="00E042D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bCs/>
                <w:sz w:val="16"/>
                <w:szCs w:val="16"/>
                <w:rtl/>
              </w:rPr>
              <w:t>اللائحة التنظيمية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64223D90" w14:textId="77777777" w:rsidR="007D40FA" w:rsidRPr="00F8641D" w:rsidRDefault="007D40FA" w:rsidP="00E042D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المُصنع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10A0A83D" w14:textId="77777777" w:rsidR="007D40FA" w:rsidRPr="00F8641D" w:rsidRDefault="007D40FA" w:rsidP="00E042D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أفضل الممارسات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7E62E75A" w14:textId="77777777" w:rsidR="007D40FA" w:rsidRPr="00F8641D" w:rsidRDefault="007D40FA" w:rsidP="00E042DA">
            <w:pPr>
              <w:rPr>
                <w:b/>
                <w:bCs/>
              </w:rPr>
            </w:pPr>
            <w:r w:rsidRPr="00F8641D">
              <w:rPr>
                <w:b/>
                <w:bCs/>
                <w:sz w:val="16"/>
                <w:szCs w:val="16"/>
              </w:rPr>
              <w:t>NFPA/HTM</w:t>
            </w:r>
          </w:p>
        </w:tc>
      </w:tr>
      <w:tr w:rsidR="007D40FA" w:rsidRPr="00F8641D" w14:paraId="0D646CCD" w14:textId="77777777" w:rsidTr="00E042DA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315AA" w14:textId="77777777" w:rsidR="007D40FA" w:rsidRPr="00F8641D" w:rsidRDefault="007D40FA" w:rsidP="00E042DA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3168A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محطة معالجة مياه الصرف الصحي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488AB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AA2742">
              <w:rPr>
                <w:rFonts w:cs="Arial"/>
                <w:sz w:val="16"/>
                <w:szCs w:val="16"/>
                <w:rtl/>
              </w:rPr>
              <w:t>منافخ الهواء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BEE7A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87670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4A8C4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B2745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E4127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67320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B5323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14E9D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1C244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66D64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11FF6222" w14:textId="77777777" w:rsidR="007D40FA" w:rsidRPr="00F8641D" w:rsidRDefault="007D40FA" w:rsidP="00E042DA"/>
        </w:tc>
      </w:tr>
      <w:tr w:rsidR="007D40FA" w:rsidRPr="00F8641D" w14:paraId="0F7DC86A" w14:textId="77777777" w:rsidTr="00E042DA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E9BA9" w14:textId="77777777" w:rsidR="007D40FA" w:rsidRPr="00F8641D" w:rsidRDefault="007D40FA" w:rsidP="00E042DA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67C29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امدادات المياه الساخنة بدرجة حرارة متوسطة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5FB9A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الصمامات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1FA17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43891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B0851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AC5A6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D29F2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F3567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0A06F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7B15F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C4455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D63AE9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329EC1CE" w14:textId="77777777" w:rsidR="007D40FA" w:rsidRPr="00F8641D" w:rsidRDefault="007D40FA" w:rsidP="00E042DA"/>
        </w:tc>
      </w:tr>
      <w:tr w:rsidR="007D40FA" w:rsidRPr="00F8641D" w14:paraId="40E9B99E" w14:textId="77777777" w:rsidTr="00E042DA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E5668" w14:textId="77777777" w:rsidR="007D40FA" w:rsidRPr="00F8641D" w:rsidRDefault="007D40FA" w:rsidP="00E042DA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5D40E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سخان الماء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51C16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7E337F">
              <w:rPr>
                <w:rFonts w:cs="Arial"/>
                <w:sz w:val="16"/>
                <w:szCs w:val="16"/>
                <w:rtl/>
              </w:rPr>
              <w:t>صمامات العزل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373B4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A6F99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804B2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8D86A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31361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B44E8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F5BDD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3F01F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FB000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FC890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AC6CA"/>
          </w:tcPr>
          <w:p w14:paraId="643E30F9" w14:textId="77777777" w:rsidR="007D40FA" w:rsidRPr="00F8641D" w:rsidRDefault="007D40FA" w:rsidP="00E042DA"/>
        </w:tc>
      </w:tr>
      <w:tr w:rsidR="007D40FA" w:rsidRPr="00F8641D" w14:paraId="01F09B95" w14:textId="77777777" w:rsidTr="00E042DA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2B139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5B4D7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جميع أنواع المضخات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793D7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صمامات الفراشة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F8322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69BFF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B6E29" w14:textId="77777777" w:rsidR="007D40FA" w:rsidRPr="00F8641D" w:rsidRDefault="007D40FA" w:rsidP="00E042DA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E03A5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EA83B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8D0B9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C3BA0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82AAF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A794E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C7762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397CC078" w14:textId="77777777" w:rsidR="007D40FA" w:rsidRPr="00F8641D" w:rsidRDefault="007D40FA" w:rsidP="00E042DA"/>
        </w:tc>
      </w:tr>
      <w:tr w:rsidR="007D40FA" w:rsidRPr="00F8641D" w14:paraId="055590F6" w14:textId="77777777" w:rsidTr="00E042DA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D4A65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أنظمة السلامة</w:t>
            </w:r>
            <w:r w:rsidRPr="00F8641D">
              <w:rPr>
                <w:rFonts w:cs="Arial"/>
                <w:sz w:val="16"/>
                <w:szCs w:val="16"/>
              </w:rPr>
              <w:t xml:space="preserve"> S/M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BBF0F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FM200</w:t>
            </w:r>
            <w:r>
              <w:rPr>
                <w:rFonts w:cs="Arial" w:hint="cs"/>
                <w:sz w:val="16"/>
                <w:szCs w:val="16"/>
                <w:rtl/>
              </w:rPr>
              <w:t xml:space="preserve">نظام إطفاء الحرائق 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DA664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مخمدات الدخان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50FEF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13A35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30328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CF1C4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3DD0B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3DE1E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CE6B0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AB3D8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2515D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84C33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600044A0" w14:textId="77777777" w:rsidR="007D40FA" w:rsidRPr="00F8641D" w:rsidRDefault="007D40FA" w:rsidP="00E042DA"/>
        </w:tc>
      </w:tr>
      <w:tr w:rsidR="007D40FA" w:rsidRPr="00F8641D" w14:paraId="67D8A7D3" w14:textId="77777777" w:rsidTr="00E042DA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6D0E2" w14:textId="77777777" w:rsidR="007D40FA" w:rsidRPr="00F8641D" w:rsidRDefault="007D40FA" w:rsidP="00E042DA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84BB0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جهاز إنذار الحريق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C73C1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مضخات الحريق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1A4A2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59586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5F1C5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90654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4B6B6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210B3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77FCA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E3D47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19EE9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A53D7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0DCF6169" w14:textId="77777777" w:rsidR="007D40FA" w:rsidRPr="00F8641D" w:rsidRDefault="007D40FA" w:rsidP="00E042DA"/>
        </w:tc>
      </w:tr>
      <w:tr w:rsidR="007D40FA" w:rsidRPr="00F8641D" w14:paraId="0BA0EBD6" w14:textId="77777777" w:rsidTr="00E042DA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B29B5" w14:textId="77777777" w:rsidR="007D40FA" w:rsidRPr="00F8641D" w:rsidRDefault="007D40FA" w:rsidP="00E042DA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BFFB6" w14:textId="77777777" w:rsidR="007D40FA" w:rsidRPr="00F8641D" w:rsidRDefault="007D40FA" w:rsidP="00E042DA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DC5CF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05288F">
              <w:rPr>
                <w:rFonts w:cs="Arial"/>
                <w:sz w:val="16"/>
                <w:szCs w:val="16"/>
                <w:rtl/>
              </w:rPr>
              <w:t xml:space="preserve">مراوح </w:t>
            </w:r>
            <w:r>
              <w:rPr>
                <w:rFonts w:cs="Arial" w:hint="cs"/>
                <w:sz w:val="16"/>
                <w:szCs w:val="16"/>
                <w:rtl/>
              </w:rPr>
              <w:t>طرد</w:t>
            </w:r>
            <w:r w:rsidRPr="0005288F">
              <w:rPr>
                <w:rFonts w:cs="Arial"/>
                <w:sz w:val="16"/>
                <w:szCs w:val="16"/>
                <w:rtl/>
              </w:rPr>
              <w:t xml:space="preserve"> الضغط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A3DC3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03816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45A16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103BD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94C58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287E9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4DB79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48507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02FBD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44978" w14:textId="77777777" w:rsidR="007D40FA" w:rsidRPr="00F8641D" w:rsidRDefault="007D40FA" w:rsidP="00E042DA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AC6CA"/>
          </w:tcPr>
          <w:p w14:paraId="6E0331F8" w14:textId="77777777" w:rsidR="007D40FA" w:rsidRPr="00F8641D" w:rsidRDefault="007D40FA" w:rsidP="00E042DA"/>
        </w:tc>
      </w:tr>
    </w:tbl>
    <w:p w14:paraId="37842F9C" w14:textId="77777777" w:rsidR="007D40FA" w:rsidRPr="00F8641D" w:rsidRDefault="007D40FA" w:rsidP="007D40FA">
      <w:pPr>
        <w:jc w:val="center"/>
      </w:pPr>
    </w:p>
    <w:p w14:paraId="6523365B" w14:textId="77777777" w:rsidR="007D40FA" w:rsidRDefault="007D40FA" w:rsidP="007D40FA">
      <w:pPr>
        <w:tabs>
          <w:tab w:val="left" w:pos="7290"/>
        </w:tabs>
      </w:pPr>
      <w:r>
        <w:tab/>
      </w:r>
    </w:p>
    <w:p w14:paraId="12E9343A" w14:textId="77777777" w:rsidR="007D40FA" w:rsidRPr="007D4F4F" w:rsidRDefault="007D40FA" w:rsidP="007D40FA">
      <w:pPr>
        <w:tabs>
          <w:tab w:val="left" w:pos="1780"/>
          <w:tab w:val="left" w:pos="4620"/>
        </w:tabs>
      </w:pPr>
      <w:r>
        <w:tab/>
      </w:r>
      <w:r>
        <w:tab/>
      </w:r>
    </w:p>
    <w:p w14:paraId="17854F84" w14:textId="77777777" w:rsidR="007D40FA" w:rsidRPr="004F2737" w:rsidRDefault="007D40FA" w:rsidP="007D40FA"/>
    <w:p w14:paraId="70484880" w14:textId="77777777" w:rsidR="007D40FA" w:rsidRPr="005652CD" w:rsidRDefault="007D40FA" w:rsidP="007D40FA"/>
    <w:p w14:paraId="7CC0E0A5" w14:textId="721FB4C3" w:rsidR="008347D3" w:rsidRPr="007D40FA" w:rsidRDefault="008D7B3B" w:rsidP="007D40FA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69639" wp14:editId="3CCFB008">
                <wp:simplePos x="0" y="0"/>
                <wp:positionH relativeFrom="column">
                  <wp:posOffset>6667500</wp:posOffset>
                </wp:positionH>
                <wp:positionV relativeFrom="paragraph">
                  <wp:posOffset>3303905</wp:posOffset>
                </wp:positionV>
                <wp:extent cx="3017520" cy="220980"/>
                <wp:effectExtent l="0" t="0" r="0" b="762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76854" w14:textId="77777777" w:rsidR="008D7B3B" w:rsidRDefault="008D7B3B" w:rsidP="008D7B3B">
                            <w:pPr>
                              <w:bidi/>
                              <w:rPr>
                                <w:rFonts w:asciiTheme="minorBidi" w:hAnsiTheme="minorBidi" w:cstheme="minorBidi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⁰ وحدة ملف المروحة والتي يشار إليها باللغة الإنجليزية بـ</w:t>
                            </w:r>
                            <w:r>
                              <w:rPr>
                                <w:rFonts w:asciiTheme="minorBidi" w:hAnsiTheme="minorBidi" w:cstheme="minorBidi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(Fan coil unit)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6963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25pt;margin-top:260.15pt;width:237.6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" stroked="f">
                <v:textbox>
                  <w:txbxContent>
                    <w:p w14:paraId="0A576854" w14:textId="77777777" w:rsidR="008D7B3B" w:rsidRDefault="008D7B3B" w:rsidP="008D7B3B">
                      <w:pPr>
                        <w:bidi/>
                        <w:rPr>
                          <w:rFonts w:asciiTheme="minorBidi" w:hAnsiTheme="minorBidi" w:cstheme="minorBidi"/>
                          <w:color w:val="7F7F7F" w:themeColor="text1" w:themeTint="80"/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rFonts w:asciiTheme="minorBidi" w:hAnsiTheme="minorBidi" w:cstheme="minorBidi"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⁰ وحدة ملف المروحة والتي يشار إليها باللغة الإنجليزية بـ</w:t>
                      </w:r>
                      <w:r>
                        <w:rPr>
                          <w:rFonts w:asciiTheme="minorBidi" w:hAnsiTheme="minorBidi" w:cstheme="minorBidi"/>
                          <w:color w:val="7F7F7F" w:themeColor="text1" w:themeTint="80"/>
                          <w:sz w:val="16"/>
                          <w:szCs w:val="16"/>
                        </w:rPr>
                        <w:t xml:space="preserve">(Fan coil unit) 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347D3" w:rsidRPr="007D40FA" w:rsidSect="000E1754">
      <w:headerReference w:type="default" r:id="rId11"/>
      <w:footerReference w:type="default" r:id="rId12"/>
      <w:pgSz w:w="16840" w:h="11907" w:orient="landscape" w:code="9"/>
      <w:pgMar w:top="1411" w:right="1094" w:bottom="1138" w:left="1080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CB23" w14:textId="77777777" w:rsidR="005401CE" w:rsidRDefault="005401CE">
      <w:r>
        <w:separator/>
      </w:r>
    </w:p>
    <w:p w14:paraId="6838BB74" w14:textId="77777777" w:rsidR="005401CE" w:rsidRDefault="005401CE"/>
  </w:endnote>
  <w:endnote w:type="continuationSeparator" w:id="0">
    <w:p w14:paraId="3166845E" w14:textId="77777777" w:rsidR="005401CE" w:rsidRDefault="005401CE">
      <w:r>
        <w:continuationSeparator/>
      </w:r>
    </w:p>
    <w:p w14:paraId="44F0E556" w14:textId="77777777" w:rsidR="005401CE" w:rsidRDefault="005401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jc w:val="center"/>
      <w:rPr>
        <w:sz w:val="16"/>
        <w:szCs w:val="16"/>
        <w:lang w:val="en-AU"/>
      </w:rPr>
    </w:pPr>
  </w:p>
  <w:p w14:paraId="28AE2210" w14:textId="7763AFB5" w:rsidR="009210BF" w:rsidRDefault="005401CE" w:rsidP="008347D3">
    <w:pPr>
      <w:pStyle w:val="Footer"/>
      <w:tabs>
        <w:tab w:val="clear" w:pos="4320"/>
        <w:tab w:val="clear" w:pos="8640"/>
        <w:tab w:val="center" w:pos="4770"/>
        <w:tab w:val="right" w:pos="9270"/>
      </w:tabs>
      <w:ind w:left="108"/>
      <w:jc w:val="center"/>
    </w:pPr>
    <w:sdt>
      <w:sdtPr>
        <w:rPr>
          <w:sz w:val="16"/>
          <w:szCs w:val="16"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92793">
          <w:rPr>
            <w:sz w:val="16"/>
            <w:szCs w:val="16"/>
            <w:lang w:val="en-AU"/>
          </w:rPr>
          <w:t>EOM-ZM0-TP-000118</w:t>
        </w:r>
        <w:r w:rsidR="004E43C7">
          <w:rPr>
            <w:sz w:val="16"/>
            <w:szCs w:val="16"/>
            <w:lang w:val="en-AU"/>
          </w:rPr>
          <w:t>-AR</w:t>
        </w:r>
        <w:r w:rsidR="0007124A" w:rsidRPr="0007124A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lang w:val="en-AU"/>
      </w:rPr>
      <w:t xml:space="preserve"> </w:t>
    </w:r>
    <w:r w:rsidR="009210BF">
      <w:tab/>
    </w:r>
    <w:r w:rsidR="008347D3">
      <w:t xml:space="preserve">                </w:t>
    </w:r>
    <w:r w:rsidR="009210BF">
      <w:rPr>
        <w:b/>
        <w:sz w:val="16"/>
        <w:szCs w:val="16"/>
        <w:lang w:val="en-AU"/>
      </w:rPr>
      <w:t xml:space="preserve">Level - </w:t>
    </w:r>
    <w:sdt>
      <w:sdtPr>
        <w:rPr>
          <w:b/>
          <w:color w:val="000000" w:themeColor="text1"/>
          <w:sz w:val="16"/>
          <w:szCs w:val="16"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color w:val="000000" w:themeColor="text1"/>
            <w:sz w:val="16"/>
            <w:szCs w:val="16"/>
            <w:lang w:val="en-AU"/>
          </w:rPr>
          <w:t>3-E - External</w:t>
        </w:r>
      </w:sdtContent>
    </w:sdt>
    <w:r w:rsidR="009210BF">
      <w:tab/>
    </w:r>
    <w:r w:rsidR="009210BF" w:rsidRPr="00E662DA">
      <w:rPr>
        <w:sz w:val="16"/>
        <w:szCs w:val="16"/>
      </w:rPr>
      <w:t xml:space="preserve">Page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PAGE </w:instrText>
    </w:r>
    <w:r w:rsidR="009210BF" w:rsidRPr="00E662DA">
      <w:rPr>
        <w:sz w:val="16"/>
        <w:szCs w:val="16"/>
      </w:rPr>
      <w:fldChar w:fldCharType="separate"/>
    </w:r>
    <w:r w:rsidR="00D32052">
      <w:rPr>
        <w:noProof/>
        <w:sz w:val="16"/>
        <w:szCs w:val="16"/>
      </w:rPr>
      <w:t>2</w:t>
    </w:r>
    <w:r w:rsidR="009210BF" w:rsidRPr="00E662DA">
      <w:rPr>
        <w:sz w:val="16"/>
        <w:szCs w:val="16"/>
      </w:rPr>
      <w:fldChar w:fldCharType="end"/>
    </w:r>
    <w:r w:rsidR="009210BF" w:rsidRPr="00E662DA">
      <w:rPr>
        <w:sz w:val="16"/>
        <w:szCs w:val="16"/>
      </w:rPr>
      <w:t xml:space="preserve"> of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NUMPAGES </w:instrText>
    </w:r>
    <w:r w:rsidR="009210BF" w:rsidRPr="00E662DA">
      <w:rPr>
        <w:sz w:val="16"/>
        <w:szCs w:val="16"/>
      </w:rPr>
      <w:fldChar w:fldCharType="separate"/>
    </w:r>
    <w:r w:rsidR="00D32052">
      <w:rPr>
        <w:noProof/>
        <w:sz w:val="16"/>
        <w:szCs w:val="16"/>
      </w:rPr>
      <w:t>2</w:t>
    </w:r>
    <w:r w:rsidR="009210BF" w:rsidRPr="00E662DA">
      <w:rPr>
        <w:sz w:val="16"/>
        <w:szCs w:val="16"/>
      </w:rPr>
      <w:fldChar w:fldCharType="end"/>
    </w:r>
  </w:p>
  <w:p w14:paraId="0C2243CA" w14:textId="1BA5B17B" w:rsidR="009210BF" w:rsidRDefault="009210BF" w:rsidP="000B23C2">
    <w:pPr>
      <w:jc w:val="center"/>
      <w:rPr>
        <w:rFonts w:ascii="Calibri" w:hAnsi="Calibri" w:cs="Calibri"/>
        <w:sz w:val="12"/>
        <w:szCs w:val="12"/>
        <w:rtl/>
        <w:lang w:val="en-GB"/>
      </w:rPr>
    </w:pPr>
  </w:p>
  <w:p w14:paraId="5EC189F5" w14:textId="77777777" w:rsidR="007D40FA" w:rsidRDefault="007D40FA" w:rsidP="007D40FA">
    <w:pPr>
      <w:jc w:val="center"/>
      <w:rPr>
        <w:rFonts w:ascii="Calibri" w:hAnsi="Calibri" w:cs="Calibri"/>
        <w:sz w:val="12"/>
        <w:szCs w:val="12"/>
        <w:lang w:val="en-GB"/>
      </w:rPr>
    </w:pPr>
    <w:r w:rsidRPr="007322B0">
      <w:rPr>
        <w:sz w:val="16"/>
        <w:szCs w:val="16"/>
        <w:rtl/>
      </w:rPr>
      <w:t>بمجرد طباعة النسخة الإلكترونية من هذا المستند فإنها تصبح غير خاضعة للرقابة وقد تصبح نسخة قديمة، يرجى الرجوع إلى نظام إدارة المحتوى المؤسسي للحصول على آخر إصدار لهذا المستند</w:t>
    </w:r>
  </w:p>
  <w:p w14:paraId="3E9677A0" w14:textId="77777777" w:rsidR="007D40FA" w:rsidRDefault="007D40FA" w:rsidP="000B23C2">
    <w:pPr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88EF" w14:textId="77777777" w:rsidR="005401CE" w:rsidRDefault="005401CE">
      <w:r>
        <w:separator/>
      </w:r>
    </w:p>
    <w:p w14:paraId="57C22E03" w14:textId="77777777" w:rsidR="005401CE" w:rsidRDefault="005401CE"/>
  </w:footnote>
  <w:footnote w:type="continuationSeparator" w:id="0">
    <w:p w14:paraId="01AA28BE" w14:textId="77777777" w:rsidR="005401CE" w:rsidRDefault="005401CE">
      <w:r>
        <w:continuationSeparator/>
      </w:r>
    </w:p>
    <w:p w14:paraId="77E9BF5C" w14:textId="77777777" w:rsidR="005401CE" w:rsidRDefault="005401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04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10971"/>
    </w:tblGrid>
    <w:tr w:rsidR="009210BF" w14:paraId="55B15A60" w14:textId="77777777" w:rsidTr="005F5404">
      <w:trPr>
        <w:jc w:val="center"/>
      </w:trPr>
      <w:tc>
        <w:tcPr>
          <w:tcW w:w="2070" w:type="dxa"/>
        </w:tcPr>
        <w:p w14:paraId="01975BF5" w14:textId="253A9242" w:rsidR="009210BF" w:rsidRDefault="009210BF" w:rsidP="00AC1B11">
          <w:pPr>
            <w:pStyle w:val="HeadingCenter"/>
            <w:jc w:val="both"/>
          </w:pPr>
        </w:p>
      </w:tc>
      <w:tc>
        <w:tcPr>
          <w:tcW w:w="10971" w:type="dxa"/>
          <w:vAlign w:val="center"/>
        </w:tcPr>
        <w:p w14:paraId="361EC67C" w14:textId="156A88E5" w:rsidR="009210BF" w:rsidRPr="006A25F8" w:rsidRDefault="007D40FA" w:rsidP="00D32052">
          <w:pPr>
            <w:pStyle w:val="CPDocTitle"/>
            <w:ind w:right="-832"/>
            <w:rPr>
              <w:kern w:val="32"/>
              <w:sz w:val="24"/>
              <w:szCs w:val="24"/>
              <w:lang w:val="en-GB"/>
            </w:rPr>
          </w:pPr>
          <w:r w:rsidRPr="005652CD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جدول قائمة تدقيق الصيانة الوقائية المقررة لأنظمة التكييف والتهوية والتدفئة </w:t>
          </w:r>
          <w:r>
            <w:rPr>
              <w:b w:val="0"/>
              <w:bCs/>
              <w:kern w:val="32"/>
              <w:sz w:val="24"/>
              <w:szCs w:val="24"/>
              <w:rtl/>
              <w:lang w:val="en-GB"/>
            </w:rPr>
            <w:t>–</w:t>
          </w:r>
          <w:r w:rsidRPr="005652CD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</w:t>
          </w: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الم</w:t>
          </w:r>
          <w:r w:rsidR="00D32052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باني</w:t>
          </w: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السكنية</w:t>
          </w:r>
        </w:p>
      </w:tc>
    </w:tr>
  </w:tbl>
  <w:p w14:paraId="0FE4F66F" w14:textId="5309A6C5" w:rsidR="009210BF" w:rsidRPr="00AC1B11" w:rsidRDefault="004E43C7" w:rsidP="00AC1B1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B43D86" wp14:editId="71A39903">
          <wp:simplePos x="0" y="0"/>
          <wp:positionH relativeFrom="column">
            <wp:posOffset>36195</wp:posOffset>
          </wp:positionH>
          <wp:positionV relativeFrom="paragraph">
            <wp:posOffset>-659130</wp:posOffset>
          </wp:positionV>
          <wp:extent cx="547370" cy="610235"/>
          <wp:effectExtent l="0" t="0" r="0" b="0"/>
          <wp:wrapNone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E77"/>
    <w:multiLevelType w:val="hybridMultilevel"/>
    <w:tmpl w:val="1916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15739F"/>
    <w:multiLevelType w:val="hybridMultilevel"/>
    <w:tmpl w:val="EB0A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5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3"/>
  </w:num>
  <w:num w:numId="5">
    <w:abstractNumId w:val="7"/>
  </w:num>
  <w:num w:numId="6">
    <w:abstractNumId w:val="21"/>
  </w:num>
  <w:num w:numId="7">
    <w:abstractNumId w:val="15"/>
  </w:num>
  <w:num w:numId="8">
    <w:abstractNumId w:val="4"/>
  </w:num>
  <w:num w:numId="9">
    <w:abstractNumId w:val="22"/>
  </w:num>
  <w:num w:numId="10">
    <w:abstractNumId w:val="21"/>
    <w:lvlOverride w:ilvl="0">
      <w:startOverride w:val="1"/>
    </w:lvlOverride>
  </w:num>
  <w:num w:numId="11">
    <w:abstractNumId w:val="8"/>
  </w:num>
  <w:num w:numId="12">
    <w:abstractNumId w:val="21"/>
  </w:num>
  <w:num w:numId="13">
    <w:abstractNumId w:val="23"/>
  </w:num>
  <w:num w:numId="14">
    <w:abstractNumId w:val="26"/>
  </w:num>
  <w:num w:numId="15">
    <w:abstractNumId w:val="1"/>
  </w:num>
  <w:num w:numId="16">
    <w:abstractNumId w:val="25"/>
  </w:num>
  <w:num w:numId="17">
    <w:abstractNumId w:val="20"/>
  </w:num>
  <w:num w:numId="18">
    <w:abstractNumId w:val="19"/>
  </w:num>
  <w:num w:numId="19">
    <w:abstractNumId w:val="12"/>
  </w:num>
  <w:num w:numId="20">
    <w:abstractNumId w:val="17"/>
  </w:num>
  <w:num w:numId="21">
    <w:abstractNumId w:val="16"/>
  </w:num>
  <w:num w:numId="22">
    <w:abstractNumId w:val="10"/>
  </w:num>
  <w:num w:numId="23">
    <w:abstractNumId w:val="2"/>
  </w:num>
  <w:num w:numId="24">
    <w:abstractNumId w:val="24"/>
  </w:num>
  <w:num w:numId="25">
    <w:abstractNumId w:val="5"/>
  </w:num>
  <w:num w:numId="26">
    <w:abstractNumId w:val="6"/>
  </w:num>
  <w:num w:numId="27">
    <w:abstractNumId w:val="18"/>
  </w:num>
  <w:num w:numId="28">
    <w:abstractNumId w:val="0"/>
  </w:num>
  <w:num w:numId="2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793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1754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04B8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9A9"/>
    <w:rsid w:val="00160E0A"/>
    <w:rsid w:val="00161A52"/>
    <w:rsid w:val="00162A55"/>
    <w:rsid w:val="001657C6"/>
    <w:rsid w:val="00165D8F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1F7EBC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047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778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3C92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59CE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2F0D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3C7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01CE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35E1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404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3AA0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566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A71A6"/>
    <w:rsid w:val="006B113F"/>
    <w:rsid w:val="006B1950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43B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3C59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1A6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0FA"/>
    <w:rsid w:val="007D4B4A"/>
    <w:rsid w:val="007D4F4F"/>
    <w:rsid w:val="007D5BF5"/>
    <w:rsid w:val="007D60AD"/>
    <w:rsid w:val="007D63D9"/>
    <w:rsid w:val="007D6AFF"/>
    <w:rsid w:val="007D6DA7"/>
    <w:rsid w:val="007D6DD4"/>
    <w:rsid w:val="007D762A"/>
    <w:rsid w:val="007E0CB3"/>
    <w:rsid w:val="007E10A3"/>
    <w:rsid w:val="007E250F"/>
    <w:rsid w:val="007E2DF9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A6F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45C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68C3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8D4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D7B3B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6768"/>
    <w:rsid w:val="00906C3D"/>
    <w:rsid w:val="00907908"/>
    <w:rsid w:val="00907B8E"/>
    <w:rsid w:val="00907EE4"/>
    <w:rsid w:val="009100D2"/>
    <w:rsid w:val="0091093A"/>
    <w:rsid w:val="009115F9"/>
    <w:rsid w:val="009141EB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3C52"/>
    <w:rsid w:val="00954DF8"/>
    <w:rsid w:val="00955205"/>
    <w:rsid w:val="00955209"/>
    <w:rsid w:val="0095582A"/>
    <w:rsid w:val="00955B1B"/>
    <w:rsid w:val="009575A2"/>
    <w:rsid w:val="00960257"/>
    <w:rsid w:val="00962866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5128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6524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6B07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6D4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0FE8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08D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565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460E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CAF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85EA5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5D2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57B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052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21E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373BA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4714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B7C9C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41D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A79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5C3E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79AADA-F535-4034-AF40-850E6076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2221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EOM-ZM0-TP-000118-AR Rev 000</dc:subject>
  <dc:creator>Rivamonte, Leonnito (RMP)</dc:creator>
  <cp:keywords>ᅟ</cp:keywords>
  <cp:lastModifiedBy>جانسيل سالدانا  Jancil Saldhana</cp:lastModifiedBy>
  <cp:revision>7</cp:revision>
  <cp:lastPrinted>2017-10-17T10:11:00Z</cp:lastPrinted>
  <dcterms:created xsi:type="dcterms:W3CDTF">2020-04-07T08:48:00Z</dcterms:created>
  <dcterms:modified xsi:type="dcterms:W3CDTF">2021-12-22T08:06:00Z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